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C1" w:rsidRPr="00960966" w:rsidRDefault="000112C1" w:rsidP="005378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960966">
        <w:rPr>
          <w:rFonts w:ascii="Times New Roman" w:hAnsi="Times New Roman" w:cs="Times New Roman"/>
          <w:sz w:val="20"/>
          <w:szCs w:val="20"/>
        </w:rPr>
        <w:t xml:space="preserve">ałącznik nr 1  </w:t>
      </w:r>
    </w:p>
    <w:p w:rsidR="000112C1" w:rsidRPr="00960966" w:rsidRDefault="000112C1" w:rsidP="005378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0966">
        <w:rPr>
          <w:rFonts w:ascii="Times New Roman" w:hAnsi="Times New Roman" w:cs="Times New Roman"/>
          <w:sz w:val="20"/>
          <w:szCs w:val="20"/>
        </w:rPr>
        <w:t xml:space="preserve">do zaproszenia do składania oferty cenowej </w:t>
      </w:r>
    </w:p>
    <w:p w:rsidR="000112C1" w:rsidRPr="00960966" w:rsidRDefault="000112C1" w:rsidP="005378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0966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04.12</w:t>
      </w:r>
      <w:r w:rsidRPr="00960966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60966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0112C1" w:rsidRPr="00770B40" w:rsidRDefault="000112C1" w:rsidP="00537879">
      <w:pPr>
        <w:rPr>
          <w:rFonts w:ascii="Times New Roman" w:hAnsi="Times New Roman" w:cs="Times New Roman"/>
        </w:rPr>
      </w:pPr>
    </w:p>
    <w:p w:rsidR="000112C1" w:rsidRPr="00770B40" w:rsidRDefault="000112C1" w:rsidP="00537879">
      <w:pPr>
        <w:spacing w:after="0" w:line="240" w:lineRule="auto"/>
        <w:rPr>
          <w:rFonts w:ascii="Times New Roman" w:hAnsi="Times New Roman" w:cs="Times New Roman"/>
        </w:rPr>
      </w:pPr>
      <w:r w:rsidRPr="00770B40">
        <w:rPr>
          <w:rFonts w:ascii="Times New Roman" w:hAnsi="Times New Roman" w:cs="Times New Roman"/>
        </w:rPr>
        <w:t>............................................................</w:t>
      </w:r>
      <w:r>
        <w:rPr>
          <w:rFonts w:ascii="Times New Roman" w:hAnsi="Times New Roman" w:cs="Times New Roman"/>
        </w:rPr>
        <w:t xml:space="preserve">                                    ..............................................................</w:t>
      </w:r>
    </w:p>
    <w:p w:rsidR="000112C1" w:rsidRPr="00770B40" w:rsidRDefault="000112C1" w:rsidP="00537879">
      <w:pPr>
        <w:spacing w:after="0" w:line="240" w:lineRule="auto"/>
        <w:rPr>
          <w:rFonts w:ascii="Times New Roman" w:hAnsi="Times New Roman" w:cs="Times New Roman"/>
        </w:rPr>
      </w:pPr>
      <w:r w:rsidRPr="00770B40">
        <w:rPr>
          <w:rFonts w:ascii="Times New Roman" w:hAnsi="Times New Roman" w:cs="Times New Roman"/>
        </w:rPr>
        <w:t xml:space="preserve">            (pieczęć Wykonawcy)</w:t>
      </w:r>
      <w:r>
        <w:rPr>
          <w:rFonts w:ascii="Times New Roman" w:hAnsi="Times New Roman" w:cs="Times New Roman"/>
        </w:rPr>
        <w:t xml:space="preserve">                                                              (miejscowość i data)</w:t>
      </w:r>
    </w:p>
    <w:p w:rsidR="000112C1" w:rsidRDefault="000112C1" w:rsidP="005378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2C1" w:rsidRDefault="000112C1" w:rsidP="005378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0112C1" w:rsidRPr="00770B40" w:rsidRDefault="000112C1" w:rsidP="0053787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Pr="00770B40">
        <w:rPr>
          <w:rFonts w:ascii="Times New Roman" w:hAnsi="Times New Roman" w:cs="Times New Roman"/>
          <w:b/>
          <w:bCs/>
        </w:rPr>
        <w:t xml:space="preserve">FORMULARZ OFERTOWY </w:t>
      </w:r>
    </w:p>
    <w:p w:rsidR="000112C1" w:rsidRDefault="000112C1" w:rsidP="005378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2C1" w:rsidRPr="00EA76CE" w:rsidRDefault="000112C1" w:rsidP="00537879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EA76CE">
        <w:rPr>
          <w:rFonts w:ascii="Times New Roman" w:hAnsi="Times New Roman" w:cs="Times New Roman"/>
          <w:b/>
          <w:bCs/>
        </w:rPr>
        <w:t>Dane Wykonawcy:</w:t>
      </w:r>
    </w:p>
    <w:p w:rsidR="000112C1" w:rsidRDefault="000112C1" w:rsidP="005378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Wykonawcy:</w:t>
      </w:r>
    </w:p>
    <w:p w:rsidR="000112C1" w:rsidRDefault="000112C1" w:rsidP="00537879">
      <w:pPr>
        <w:spacing w:after="0" w:line="360" w:lineRule="auto"/>
        <w:ind w:left="42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0112C1" w:rsidRPr="00A049A8" w:rsidRDefault="000112C1" w:rsidP="000F4E0A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A049A8">
        <w:rPr>
          <w:rFonts w:ascii="Times New Roman" w:hAnsi="Times New Roman" w:cs="Times New Roman"/>
        </w:rPr>
        <w:t>Tel..........................................................mail.......................................................................................Regon .................................................NIP………..............................................................................</w:t>
      </w:r>
    </w:p>
    <w:p w:rsidR="000112C1" w:rsidRDefault="000112C1" w:rsidP="0053787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A76CE">
        <w:rPr>
          <w:rFonts w:ascii="Times New Roman" w:hAnsi="Times New Roman" w:cs="Times New Roman"/>
        </w:rPr>
        <w:t>Odpowiadając na Zaproszenie do sk</w:t>
      </w:r>
      <w:r>
        <w:rPr>
          <w:rFonts w:ascii="Times New Roman" w:hAnsi="Times New Roman" w:cs="Times New Roman"/>
        </w:rPr>
        <w:t>ładania oferty cenowej  z dnia 04</w:t>
      </w:r>
      <w:r w:rsidRPr="00EA76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EA76CE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EA76CE">
        <w:rPr>
          <w:rFonts w:ascii="Times New Roman" w:hAnsi="Times New Roman" w:cs="Times New Roman"/>
        </w:rPr>
        <w:t xml:space="preserve"> roku dotyczącej </w:t>
      </w:r>
      <w:r>
        <w:rPr>
          <w:rFonts w:ascii="Times New Roman" w:hAnsi="Times New Roman" w:cs="Times New Roman"/>
          <w:color w:val="000000"/>
        </w:rPr>
        <w:t>przewozu uczniów na terenie Gminy Malanów</w:t>
      </w:r>
      <w:r w:rsidRPr="00EA76CE">
        <w:rPr>
          <w:rFonts w:ascii="Times New Roman" w:hAnsi="Times New Roman" w:cs="Times New Roman"/>
          <w:color w:val="000000"/>
        </w:rPr>
        <w:t xml:space="preserve"> w roku szkolnym 201</w:t>
      </w:r>
      <w:r>
        <w:rPr>
          <w:rFonts w:ascii="Times New Roman" w:hAnsi="Times New Roman" w:cs="Times New Roman"/>
          <w:color w:val="000000"/>
        </w:rPr>
        <w:t>3</w:t>
      </w:r>
      <w:r w:rsidRPr="00EA76CE">
        <w:rPr>
          <w:rFonts w:ascii="Times New Roman" w:hAnsi="Times New Roman" w:cs="Times New Roman"/>
          <w:color w:val="000000"/>
        </w:rPr>
        <w:t>/201</w:t>
      </w:r>
      <w:r>
        <w:rPr>
          <w:rFonts w:ascii="Times New Roman" w:hAnsi="Times New Roman" w:cs="Times New Roman"/>
          <w:color w:val="000000"/>
        </w:rPr>
        <w:t>4 w okresie I-VI/2014r. przedkładam niniejszą ofertę:</w:t>
      </w:r>
    </w:p>
    <w:p w:rsidR="000112C1" w:rsidRPr="00A049A8" w:rsidRDefault="000112C1" w:rsidP="00A049A8">
      <w:pPr>
        <w:pStyle w:val="ListParagraph"/>
        <w:ind w:left="426" w:hanging="66"/>
        <w:jc w:val="both"/>
        <w:rPr>
          <w:rFonts w:ascii="Times New Roman" w:hAnsi="Times New Roman" w:cs="Times New Roman"/>
        </w:rPr>
      </w:pPr>
      <w:r w:rsidRPr="00A049A8">
        <w:rPr>
          <w:rFonts w:ascii="Times New Roman" w:hAnsi="Times New Roman" w:cs="Times New Roman"/>
        </w:rPr>
        <w:t>Oferuję wykonanie przedmiotowego zapytania ofertowego na dowóz uczniów w roku szkolnym 2013</w:t>
      </w:r>
      <w:r>
        <w:rPr>
          <w:rFonts w:ascii="Times New Roman" w:hAnsi="Times New Roman" w:cs="Times New Roman"/>
        </w:rPr>
        <w:t>/</w:t>
      </w:r>
      <w:r w:rsidRPr="00A049A8">
        <w:rPr>
          <w:rFonts w:ascii="Times New Roman" w:hAnsi="Times New Roman" w:cs="Times New Roman"/>
        </w:rPr>
        <w:t xml:space="preserve">2014 w okresie od I-VI/2014r. w cenie za 1 km przewozu: </w:t>
      </w:r>
    </w:p>
    <w:p w:rsidR="000112C1" w:rsidRDefault="000112C1" w:rsidP="005378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Netto .......................................... słownie .....................................................................................</w:t>
      </w:r>
    </w:p>
    <w:p w:rsidR="000112C1" w:rsidRPr="00221218" w:rsidRDefault="000112C1" w:rsidP="0053787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Brutto</w:t>
      </w:r>
      <w:r w:rsidRPr="00221218">
        <w:rPr>
          <w:rFonts w:ascii="Times New Roman" w:hAnsi="Times New Roman" w:cs="Times New Roman"/>
          <w:color w:val="000000"/>
        </w:rPr>
        <w:t xml:space="preserve"> .......</w:t>
      </w:r>
      <w:r>
        <w:rPr>
          <w:rFonts w:ascii="Times New Roman" w:hAnsi="Times New Roman" w:cs="Times New Roman"/>
          <w:color w:val="000000"/>
        </w:rPr>
        <w:t>...............................</w:t>
      </w:r>
      <w:r w:rsidRPr="00221218">
        <w:rPr>
          <w:rFonts w:ascii="Times New Roman" w:hAnsi="Times New Roman" w:cs="Times New Roman"/>
          <w:color w:val="000000"/>
        </w:rPr>
        <w:t>... słownie</w:t>
      </w:r>
      <w:r>
        <w:rPr>
          <w:rFonts w:ascii="Times New Roman" w:hAnsi="Times New Roman" w:cs="Times New Roman"/>
          <w:color w:val="000000"/>
        </w:rPr>
        <w:t xml:space="preserve"> ...............................</w:t>
      </w:r>
      <w:r w:rsidRPr="00221218">
        <w:rPr>
          <w:rFonts w:ascii="Times New Roman" w:hAnsi="Times New Roman" w:cs="Times New Roman"/>
          <w:color w:val="000000"/>
        </w:rPr>
        <w:t>......................................................</w:t>
      </w:r>
    </w:p>
    <w:p w:rsidR="000112C1" w:rsidRDefault="000112C1" w:rsidP="005378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Oświadczam, że w cenie oferty zostały uwzględnione wszystkie koszty wykonania zamówienia i realizacji przyszłego świadczenia umownego (z uwzględnieniem aktualnej stawki podatku VAT).</w:t>
      </w:r>
    </w:p>
    <w:p w:rsidR="000112C1" w:rsidRDefault="000112C1" w:rsidP="005378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Oświadczam, że zapoznałem się z przedmiotem zamówienia określonym w zapytaniu ofertowym i nie wnoszę do niego zastrzeżeń.</w:t>
      </w:r>
    </w:p>
    <w:p w:rsidR="000112C1" w:rsidRDefault="000112C1" w:rsidP="005378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Oświadczam, że:</w:t>
      </w:r>
    </w:p>
    <w:p w:rsidR="000112C1" w:rsidRDefault="000112C1" w:rsidP="00A049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posiadam uprawnienia do wykonania określonej w zapytaniu ofertowym działalności  </w:t>
      </w:r>
    </w:p>
    <w:p w:rsidR="000112C1" w:rsidRDefault="000112C1" w:rsidP="00A049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dysponuję niezbędnym środkiem transportu zapewniającym wykonanie usługi </w:t>
      </w:r>
    </w:p>
    <w:p w:rsidR="000112C1" w:rsidRDefault="000112C1" w:rsidP="00A049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dysponuję osobą/osobami posiadającymi wymagane przepisami uprawnienia do kierowania wskazanym pojazdem</w:t>
      </w:r>
    </w:p>
    <w:p w:rsidR="000112C1" w:rsidRDefault="000112C1" w:rsidP="00A049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znajduje się w sytuacji ekonomicznej i finansowej zapewniającej wykonanie zamówienia.</w:t>
      </w:r>
    </w:p>
    <w:p w:rsidR="000112C1" w:rsidRDefault="000112C1" w:rsidP="00A049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t>Oświadczam, że jeżeli niniejsza oferta zostanie wybrana, zobowiązuję się do realizacji niniejszego zamówienia z dniem 07.01.2014 r. – wg zasad i warunków określonych w zapytaniu ofertowym.</w:t>
      </w:r>
    </w:p>
    <w:p w:rsidR="000112C1" w:rsidRDefault="000112C1" w:rsidP="0053787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</w:t>
      </w:r>
    </w:p>
    <w:p w:rsidR="000112C1" w:rsidRPr="00EA76CE" w:rsidRDefault="000112C1" w:rsidP="0053787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 podpis upoważnionego przedstawiciela) </w:t>
      </w:r>
    </w:p>
    <w:p w:rsidR="000112C1" w:rsidRDefault="000112C1" w:rsidP="00537879"/>
    <w:p w:rsidR="000112C1" w:rsidRDefault="000112C1" w:rsidP="00537879"/>
    <w:p w:rsidR="000112C1" w:rsidRDefault="000112C1"/>
    <w:sectPr w:rsidR="000112C1" w:rsidSect="000E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07A"/>
    <w:multiLevelType w:val="hybridMultilevel"/>
    <w:tmpl w:val="6F5E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1C56"/>
    <w:multiLevelType w:val="hybridMultilevel"/>
    <w:tmpl w:val="6CF46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B382237"/>
    <w:multiLevelType w:val="hybridMultilevel"/>
    <w:tmpl w:val="5582CE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88C"/>
    <w:multiLevelType w:val="hybridMultilevel"/>
    <w:tmpl w:val="57165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D2BD9"/>
    <w:multiLevelType w:val="hybridMultilevel"/>
    <w:tmpl w:val="B9D82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64175"/>
    <w:multiLevelType w:val="hybridMultilevel"/>
    <w:tmpl w:val="DA1AA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75B0"/>
    <w:multiLevelType w:val="hybridMultilevel"/>
    <w:tmpl w:val="173A7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F5A76"/>
    <w:multiLevelType w:val="hybridMultilevel"/>
    <w:tmpl w:val="10F28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9C2214"/>
    <w:multiLevelType w:val="hybridMultilevel"/>
    <w:tmpl w:val="65028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79"/>
    <w:rsid w:val="000112C1"/>
    <w:rsid w:val="00047A76"/>
    <w:rsid w:val="000E3E04"/>
    <w:rsid w:val="000F4E0A"/>
    <w:rsid w:val="00191BA8"/>
    <w:rsid w:val="00221218"/>
    <w:rsid w:val="00275D11"/>
    <w:rsid w:val="004B17FD"/>
    <w:rsid w:val="00537879"/>
    <w:rsid w:val="00655495"/>
    <w:rsid w:val="0075348A"/>
    <w:rsid w:val="00770B40"/>
    <w:rsid w:val="00960966"/>
    <w:rsid w:val="00A049A8"/>
    <w:rsid w:val="00A1319F"/>
    <w:rsid w:val="00B77D34"/>
    <w:rsid w:val="00C8325E"/>
    <w:rsid w:val="00D426D6"/>
    <w:rsid w:val="00E07DD7"/>
    <w:rsid w:val="00EA76CE"/>
    <w:rsid w:val="00FC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787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393</Words>
  <Characters>2362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Blaszczyk</dc:creator>
  <cp:keywords/>
  <dc:description/>
  <cp:lastModifiedBy>.</cp:lastModifiedBy>
  <cp:revision>4</cp:revision>
  <cp:lastPrinted>2013-12-04T09:46:00Z</cp:lastPrinted>
  <dcterms:created xsi:type="dcterms:W3CDTF">2013-08-14T08:15:00Z</dcterms:created>
  <dcterms:modified xsi:type="dcterms:W3CDTF">2013-12-04T09:50:00Z</dcterms:modified>
</cp:coreProperties>
</file>